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委常委会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年度民主生活会征求意见表</w:t>
      </w:r>
    </w:p>
    <w:p>
      <w:pPr>
        <w:spacing w:line="3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1" w:hRule="atLeast"/>
          <w:jc w:val="center"/>
        </w:trPr>
        <w:tc>
          <w:tcPr>
            <w:tcW w:w="8748" w:type="dxa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ind w:firstLine="66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对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委领导班子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有什么意见和建议？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0" w:hRule="atLeast"/>
          <w:jc w:val="center"/>
        </w:trPr>
        <w:tc>
          <w:tcPr>
            <w:tcW w:w="8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沈左权、喜清江、朱云、马洪海、张学慧、兰德明、解峰、高建博、李敏、滑志敏、童伟东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同志有什么意见和建议？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eastAsia="仿宋_GB2312"/>
                <w:sz w:val="33"/>
                <w:szCs w:val="3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（以上填写不下，可另附页）</w:t>
            </w:r>
            <w:bookmarkStart w:id="0" w:name="_GoBack"/>
            <w:bookmarkEnd w:id="0"/>
          </w:p>
        </w:tc>
      </w:tr>
    </w:tbl>
    <w:tbl>
      <w:tblPr>
        <w:tblStyle w:val="3"/>
        <w:tblpPr w:leftFromText="180" w:rightFromText="180" w:vertAnchor="text" w:horzAnchor="page" w:tblpX="1650" w:tblpY="21"/>
        <w:tblOverlap w:val="never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3116" w:hRule="atLeast"/>
        </w:trPr>
        <w:tc>
          <w:tcPr>
            <w:tcW w:w="8784" w:type="dxa"/>
            <w:vAlign w:val="top"/>
          </w:tcPr>
          <w:p>
            <w:pPr>
              <w:spacing w:line="580" w:lineRule="exact"/>
              <w:ind w:firstLine="660" w:firstLineChars="200"/>
              <w:rPr>
                <w:rFonts w:ascii="仿宋_GB2312" w:hAnsi="宋体" w:eastAsia="仿宋_GB2312" w:cs="宋体"/>
                <w:kern w:val="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6" w:hRule="atLeast"/>
        </w:trPr>
        <w:tc>
          <w:tcPr>
            <w:tcW w:w="8847" w:type="dxa"/>
            <w:gridSpan w:val="2"/>
            <w:vAlign w:val="top"/>
          </w:tcPr>
          <w:p>
            <w:pPr/>
          </w:p>
        </w:tc>
      </w:tr>
    </w:tbl>
    <w:p>
      <w:pPr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</w:pPr>
    </w:p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4253001">
    <w:nsid w:val="5A41AAC9"/>
    <w:multiLevelType w:val="singleLevel"/>
    <w:tmpl w:val="5A41AAC9"/>
    <w:lvl w:ilvl="0" w:tentative="1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514253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30A85"/>
    <w:rsid w:val="7D350206"/>
    <w:rsid w:val="7FA122E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20</Words>
  <Characters>115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2017-12-23T06:10:00Z</dcterms:created>
  <dc:creator>xiewei</dc:creator>
  <cp:lastModifiedBy>Administrator</cp:lastModifiedBy>
  <cp:lastPrinted>2021-01-04T13:57:55Z</cp:lastPrinted>
  <dcterms:modified xsi:type="dcterms:W3CDTF">2021-01-04T14:03:55Z</dcterms:modified>
  <dc:title>自治区党委常委会2020年度民主生活会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